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696EC14D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0F4A8E4" w14:textId="77777777" w:rsidR="00876974" w:rsidRDefault="00B7608B" w:rsidP="0058282E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AE6FE2">
              <w:rPr>
                <w:noProof/>
              </w:rPr>
              <w:t>Rapla</w:t>
            </w:r>
            <w:r w:rsidR="00876974">
              <w:rPr>
                <w:noProof/>
              </w:rPr>
              <w:t xml:space="preserve"> </w:t>
            </w:r>
            <w:r w:rsidR="0058282E">
              <w:rPr>
                <w:noProof/>
              </w:rPr>
              <w:t>Vallavalitsus</w:t>
            </w:r>
          </w:p>
          <w:p w14:paraId="550017D5" w14:textId="77777777" w:rsidR="00E85637" w:rsidRDefault="00AE6FE2" w:rsidP="00AE6FE2">
            <w:pPr>
              <w:framePr w:w="9582" w:h="2155" w:wrap="notBeside" w:vAnchor="page" w:hAnchor="page" w:x="1702" w:y="3063"/>
            </w:pPr>
            <w:r>
              <w:rPr>
                <w:noProof/>
              </w:rPr>
              <w:t>rapla@rapla</w:t>
            </w:r>
            <w:r w:rsidR="00876974" w:rsidRPr="00876974">
              <w:rPr>
                <w:noProof/>
              </w:rPr>
              <w:t>.ee</w:t>
            </w:r>
            <w:r w:rsidR="0058282E">
              <w:rPr>
                <w:noProof/>
              </w:rPr>
              <w:t xml:space="preserve"> 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7F9F1A85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15C95FD9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4CBB50B7" w14:textId="77777777">
        <w:trPr>
          <w:cantSplit/>
          <w:trHeight w:val="743"/>
        </w:trPr>
        <w:tc>
          <w:tcPr>
            <w:tcW w:w="5216" w:type="dxa"/>
            <w:vMerge/>
          </w:tcPr>
          <w:p w14:paraId="58FA8D06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1F010828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05A2AC5E" w14:textId="166846C0" w:rsidR="00E85637" w:rsidRDefault="00B7608B" w:rsidP="005A78A7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3-2.1/</w:t>
            </w:r>
            <w:r w:rsidR="00F94A5D">
              <w:rPr>
                <w:noProof/>
              </w:rPr>
              <w:t>2023/2789</w:t>
            </w:r>
            <w:r>
              <w:fldChar w:fldCharType="end"/>
            </w:r>
            <w:bookmarkEnd w:id="1"/>
          </w:p>
        </w:tc>
      </w:tr>
      <w:tr w:rsidR="00E85637" w14:paraId="773808EE" w14:textId="77777777">
        <w:trPr>
          <w:cantSplit/>
          <w:trHeight w:hRule="exact" w:val="23"/>
        </w:trPr>
        <w:tc>
          <w:tcPr>
            <w:tcW w:w="5216" w:type="dxa"/>
          </w:tcPr>
          <w:p w14:paraId="491449A8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2A5A8F52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6F38F5BB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3BBB985C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26D0CBAD" w14:textId="77777777" w:rsidR="00E85637" w:rsidRDefault="00E85637">
      <w:pPr>
        <w:rPr>
          <w:spacing w:val="0"/>
          <w:position w:val="0"/>
          <w:sz w:val="20"/>
        </w:rPr>
      </w:pPr>
    </w:p>
    <w:p w14:paraId="332285EA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82239" w14:textId="77777777" w:rsidR="00876974" w:rsidRDefault="00B7608B" w:rsidP="0058282E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2" w:name="Text7"/>
      <w:r>
        <w:instrText xml:space="preserve"> FORMTEXT </w:instrText>
      </w:r>
      <w:r>
        <w:fldChar w:fldCharType="separate"/>
      </w:r>
      <w:r w:rsidR="00D34BF1">
        <w:rPr>
          <w:noProof/>
        </w:rPr>
        <w:t>Taotlus</w:t>
      </w:r>
      <w:r w:rsidR="00876974">
        <w:rPr>
          <w:noProof/>
        </w:rPr>
        <w:t xml:space="preserve"> </w:t>
      </w:r>
      <w:r w:rsidR="00AE6FE2">
        <w:rPr>
          <w:noProof/>
        </w:rPr>
        <w:t>Rapla</w:t>
      </w:r>
      <w:r w:rsidR="0058282E">
        <w:rPr>
          <w:noProof/>
        </w:rPr>
        <w:t xml:space="preserve"> vallale kuuluva </w:t>
      </w:r>
    </w:p>
    <w:p w14:paraId="71C5B1BB" w14:textId="77777777" w:rsidR="00E85637" w:rsidRDefault="0058282E" w:rsidP="0058282E">
      <w:pPr>
        <w:pStyle w:val="Pealkiri1"/>
        <w:rPr>
          <w:noProof/>
        </w:rPr>
      </w:pPr>
      <w:r>
        <w:rPr>
          <w:noProof/>
        </w:rPr>
        <w:t>tee kasutamiseks metsamaterjali äraveoks</w:t>
      </w:r>
      <w:r w:rsidR="00B7608B">
        <w:fldChar w:fldCharType="end"/>
      </w:r>
      <w:bookmarkEnd w:id="2"/>
    </w:p>
    <w:p w14:paraId="484048A5" w14:textId="77777777" w:rsidR="00E85637" w:rsidRDefault="00E85637"/>
    <w:p w14:paraId="652FC991" w14:textId="77777777" w:rsidR="00E85637" w:rsidRDefault="00E85637">
      <w:pPr>
        <w:rPr>
          <w:sz w:val="26"/>
        </w:rPr>
      </w:pPr>
    </w:p>
    <w:p w14:paraId="7554A187" w14:textId="77777777" w:rsidR="005A043E" w:rsidRDefault="0058282E" w:rsidP="0058282E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>RMK Edela regioon taotleb luba, et kasutada mets</w:t>
      </w:r>
      <w:r w:rsidR="0075211E">
        <w:rPr>
          <w:spacing w:val="0"/>
          <w:position w:val="0"/>
        </w:rPr>
        <w:t xml:space="preserve">amaterjali </w:t>
      </w:r>
      <w:proofErr w:type="spellStart"/>
      <w:r w:rsidR="0075211E">
        <w:rPr>
          <w:spacing w:val="0"/>
          <w:position w:val="0"/>
        </w:rPr>
        <w:t>är</w:t>
      </w:r>
      <w:r w:rsidR="00AE2FED">
        <w:rPr>
          <w:spacing w:val="0"/>
          <w:position w:val="0"/>
        </w:rPr>
        <w:t>aveoks</w:t>
      </w:r>
      <w:proofErr w:type="spellEnd"/>
      <w:r w:rsidR="00AE2FED">
        <w:rPr>
          <w:spacing w:val="0"/>
          <w:position w:val="0"/>
        </w:rPr>
        <w:t xml:space="preserve"> </w:t>
      </w:r>
      <w:r w:rsidR="00AE6FE2">
        <w:rPr>
          <w:spacing w:val="0"/>
          <w:position w:val="0"/>
        </w:rPr>
        <w:t>Rapla</w:t>
      </w:r>
      <w:r w:rsidR="00AE2FED">
        <w:rPr>
          <w:spacing w:val="0"/>
          <w:position w:val="0"/>
        </w:rPr>
        <w:t xml:space="preserve"> vallale kuuluvat</w:t>
      </w:r>
      <w:r w:rsidRPr="0058282E">
        <w:rPr>
          <w:spacing w:val="0"/>
          <w:position w:val="0"/>
        </w:rPr>
        <w:t xml:space="preserve"> </w:t>
      </w:r>
    </w:p>
    <w:p w14:paraId="4AC5C0C9" w14:textId="788CCEC0" w:rsidR="005A043E" w:rsidRDefault="004723AF" w:rsidP="0058282E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Sop</w:t>
      </w:r>
      <w:r w:rsidR="00483AAD">
        <w:rPr>
          <w:spacing w:val="0"/>
          <w:position w:val="0"/>
        </w:rPr>
        <w:t>i (6690</w:t>
      </w:r>
      <w:r>
        <w:rPr>
          <w:spacing w:val="0"/>
          <w:position w:val="0"/>
        </w:rPr>
        <w:t>182</w:t>
      </w:r>
      <w:r w:rsidR="005A043E">
        <w:rPr>
          <w:spacing w:val="0"/>
          <w:position w:val="0"/>
        </w:rPr>
        <w:t xml:space="preserve">) </w:t>
      </w:r>
      <w:r w:rsidR="006E7C43">
        <w:rPr>
          <w:spacing w:val="0"/>
          <w:position w:val="0"/>
        </w:rPr>
        <w:t>teed.</w:t>
      </w:r>
    </w:p>
    <w:p w14:paraId="1F81CBE5" w14:textId="77777777" w:rsidR="0058282E" w:rsidRPr="0058282E" w:rsidRDefault="0058282E" w:rsidP="0058282E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 xml:space="preserve">Metsamaterjali veoks kasutatavad teed on näha </w:t>
      </w:r>
      <w:proofErr w:type="spellStart"/>
      <w:r w:rsidRPr="0058282E">
        <w:rPr>
          <w:spacing w:val="0"/>
          <w:position w:val="0"/>
        </w:rPr>
        <w:t>Lisa-s</w:t>
      </w:r>
      <w:proofErr w:type="spellEnd"/>
      <w:r w:rsidRPr="0058282E">
        <w:rPr>
          <w:spacing w:val="0"/>
          <w:position w:val="0"/>
        </w:rPr>
        <w:t xml:space="preserve"> 1 oleval skeemil.</w:t>
      </w:r>
    </w:p>
    <w:p w14:paraId="5177C0BF" w14:textId="77777777" w:rsidR="0058282E" w:rsidRPr="0058282E" w:rsidRDefault="0058282E" w:rsidP="0058282E">
      <w:pPr>
        <w:jc w:val="both"/>
        <w:rPr>
          <w:spacing w:val="0"/>
          <w:position w:val="0"/>
        </w:rPr>
      </w:pPr>
    </w:p>
    <w:p w14:paraId="7A2A2DD5" w14:textId="78E81BFD" w:rsidR="0058282E" w:rsidRPr="0058282E" w:rsidRDefault="003A5ACD" w:rsidP="0058282E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1. Vah</w:t>
      </w:r>
      <w:r w:rsidR="00AE6FE2">
        <w:rPr>
          <w:spacing w:val="0"/>
          <w:position w:val="0"/>
        </w:rPr>
        <w:t>e</w:t>
      </w:r>
      <w:r w:rsidR="00483AAD">
        <w:rPr>
          <w:spacing w:val="0"/>
          <w:position w:val="0"/>
        </w:rPr>
        <w:t xml:space="preserve">lao asukoht: </w:t>
      </w:r>
      <w:proofErr w:type="spellStart"/>
      <w:r w:rsidR="008F5339">
        <w:rPr>
          <w:spacing w:val="0"/>
          <w:position w:val="0"/>
        </w:rPr>
        <w:t>Nappatalu</w:t>
      </w:r>
      <w:proofErr w:type="spellEnd"/>
      <w:r w:rsidR="009073B0">
        <w:rPr>
          <w:spacing w:val="0"/>
          <w:position w:val="0"/>
        </w:rPr>
        <w:t xml:space="preserve"> (</w:t>
      </w:r>
      <w:r w:rsidR="0095618C">
        <w:rPr>
          <w:spacing w:val="0"/>
          <w:position w:val="0"/>
        </w:rPr>
        <w:t>31701</w:t>
      </w:r>
      <w:r w:rsidR="00483AAD">
        <w:rPr>
          <w:spacing w:val="0"/>
          <w:position w:val="0"/>
        </w:rPr>
        <w:t>:001:</w:t>
      </w:r>
      <w:r w:rsidR="0095618C">
        <w:rPr>
          <w:spacing w:val="0"/>
          <w:position w:val="0"/>
        </w:rPr>
        <w:t>1487</w:t>
      </w:r>
      <w:r w:rsidR="0058282E" w:rsidRPr="0058282E">
        <w:rPr>
          <w:spacing w:val="0"/>
          <w:position w:val="0"/>
        </w:rPr>
        <w:t>).</w:t>
      </w:r>
    </w:p>
    <w:p w14:paraId="3F2D4B66" w14:textId="7220506C" w:rsidR="0058282E" w:rsidRPr="0058282E" w:rsidRDefault="00AE6FE2" w:rsidP="0058282E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2. </w:t>
      </w:r>
      <w:r w:rsidR="00483AAD">
        <w:rPr>
          <w:spacing w:val="0"/>
          <w:position w:val="0"/>
        </w:rPr>
        <w:t xml:space="preserve">Ladustamise algus </w:t>
      </w:r>
      <w:r w:rsidR="006D3259">
        <w:rPr>
          <w:spacing w:val="0"/>
          <w:position w:val="0"/>
        </w:rPr>
        <w:t>01</w:t>
      </w:r>
      <w:r w:rsidR="00483AAD">
        <w:rPr>
          <w:spacing w:val="0"/>
          <w:position w:val="0"/>
        </w:rPr>
        <w:t>.</w:t>
      </w:r>
      <w:r w:rsidR="00B5768E">
        <w:rPr>
          <w:spacing w:val="0"/>
          <w:position w:val="0"/>
        </w:rPr>
        <w:t>04</w:t>
      </w:r>
      <w:r w:rsidR="00483AAD">
        <w:rPr>
          <w:spacing w:val="0"/>
          <w:position w:val="0"/>
        </w:rPr>
        <w:t>.202</w:t>
      </w:r>
      <w:r w:rsidR="00B5768E">
        <w:rPr>
          <w:spacing w:val="0"/>
          <w:position w:val="0"/>
        </w:rPr>
        <w:t>3</w:t>
      </w:r>
      <w:r w:rsidR="00483AAD">
        <w:rPr>
          <w:spacing w:val="0"/>
          <w:position w:val="0"/>
        </w:rPr>
        <w:t xml:space="preserve">; ladustamise lõpp </w:t>
      </w:r>
      <w:r w:rsidR="00B5768E">
        <w:rPr>
          <w:spacing w:val="0"/>
          <w:position w:val="0"/>
        </w:rPr>
        <w:t>28</w:t>
      </w:r>
      <w:r w:rsidR="00483AAD">
        <w:rPr>
          <w:spacing w:val="0"/>
          <w:position w:val="0"/>
        </w:rPr>
        <w:t>.0</w:t>
      </w:r>
      <w:r w:rsidR="00B5768E">
        <w:rPr>
          <w:spacing w:val="0"/>
          <w:position w:val="0"/>
        </w:rPr>
        <w:t>6</w:t>
      </w:r>
      <w:r w:rsidR="00483AAD">
        <w:rPr>
          <w:spacing w:val="0"/>
          <w:position w:val="0"/>
        </w:rPr>
        <w:t>.202</w:t>
      </w:r>
      <w:r w:rsidR="00B5768E">
        <w:rPr>
          <w:spacing w:val="0"/>
          <w:position w:val="0"/>
        </w:rPr>
        <w:t>3</w:t>
      </w:r>
      <w:r w:rsidR="0058282E" w:rsidRPr="0058282E">
        <w:rPr>
          <w:spacing w:val="0"/>
          <w:position w:val="0"/>
        </w:rPr>
        <w:t>.a.</w:t>
      </w:r>
    </w:p>
    <w:p w14:paraId="47B26E2F" w14:textId="713FF080" w:rsidR="0058282E" w:rsidRPr="0058282E" w:rsidRDefault="00483AAD" w:rsidP="0058282E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3. Metsamaterjali üldkogus: </w:t>
      </w:r>
      <w:r w:rsidR="00B5768E">
        <w:rPr>
          <w:spacing w:val="0"/>
          <w:position w:val="0"/>
        </w:rPr>
        <w:t>3</w:t>
      </w:r>
      <w:r w:rsidR="00371B5E">
        <w:rPr>
          <w:spacing w:val="0"/>
          <w:position w:val="0"/>
        </w:rPr>
        <w:t>0</w:t>
      </w:r>
      <w:r w:rsidR="00AE2FED">
        <w:rPr>
          <w:spacing w:val="0"/>
          <w:position w:val="0"/>
        </w:rPr>
        <w:t>0</w:t>
      </w:r>
      <w:r w:rsidR="0058282E" w:rsidRPr="0058282E">
        <w:rPr>
          <w:spacing w:val="0"/>
          <w:position w:val="0"/>
        </w:rPr>
        <w:t>0 m</w:t>
      </w:r>
      <w:r w:rsidR="0058282E" w:rsidRPr="0058282E">
        <w:rPr>
          <w:spacing w:val="0"/>
          <w:position w:val="0"/>
          <w:vertAlign w:val="superscript"/>
        </w:rPr>
        <w:t>3</w:t>
      </w:r>
      <w:r w:rsidR="0058282E" w:rsidRPr="0058282E">
        <w:rPr>
          <w:spacing w:val="0"/>
          <w:position w:val="0"/>
        </w:rPr>
        <w:t xml:space="preserve">. </w:t>
      </w:r>
    </w:p>
    <w:p w14:paraId="2339CAA8" w14:textId="1A06B0A4" w:rsidR="0058282E" w:rsidRPr="0058282E" w:rsidRDefault="0058282E" w:rsidP="0058282E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>4. Vahelaost materj</w:t>
      </w:r>
      <w:r w:rsidR="003A5ACD">
        <w:rPr>
          <w:spacing w:val="0"/>
          <w:position w:val="0"/>
        </w:rPr>
        <w:t>a</w:t>
      </w:r>
      <w:r w:rsidR="00483AAD">
        <w:rPr>
          <w:spacing w:val="0"/>
          <w:position w:val="0"/>
        </w:rPr>
        <w:t xml:space="preserve">li </w:t>
      </w:r>
      <w:proofErr w:type="spellStart"/>
      <w:r w:rsidR="00483AAD">
        <w:rPr>
          <w:spacing w:val="0"/>
          <w:position w:val="0"/>
        </w:rPr>
        <w:t>äraveo</w:t>
      </w:r>
      <w:proofErr w:type="spellEnd"/>
      <w:r w:rsidR="00483AAD">
        <w:rPr>
          <w:spacing w:val="0"/>
          <w:position w:val="0"/>
        </w:rPr>
        <w:t xml:space="preserve"> aeg </w:t>
      </w:r>
      <w:r w:rsidR="00B5768E">
        <w:rPr>
          <w:spacing w:val="0"/>
          <w:position w:val="0"/>
        </w:rPr>
        <w:t>26</w:t>
      </w:r>
      <w:r w:rsidR="00483AAD">
        <w:rPr>
          <w:spacing w:val="0"/>
          <w:position w:val="0"/>
        </w:rPr>
        <w:t>.</w:t>
      </w:r>
      <w:r w:rsidR="00B5768E">
        <w:rPr>
          <w:spacing w:val="0"/>
          <w:position w:val="0"/>
        </w:rPr>
        <w:t>04</w:t>
      </w:r>
      <w:r w:rsidR="00483AAD">
        <w:rPr>
          <w:spacing w:val="0"/>
          <w:position w:val="0"/>
        </w:rPr>
        <w:t>.202</w:t>
      </w:r>
      <w:r w:rsidR="00E21E00">
        <w:rPr>
          <w:spacing w:val="0"/>
          <w:position w:val="0"/>
        </w:rPr>
        <w:t>3</w:t>
      </w:r>
      <w:r w:rsidR="00483AAD">
        <w:rPr>
          <w:spacing w:val="0"/>
          <w:position w:val="0"/>
        </w:rPr>
        <w:t xml:space="preserve"> – </w:t>
      </w:r>
      <w:r w:rsidR="00E21E00">
        <w:rPr>
          <w:spacing w:val="0"/>
          <w:position w:val="0"/>
        </w:rPr>
        <w:t>28</w:t>
      </w:r>
      <w:r w:rsidR="00483AAD">
        <w:rPr>
          <w:spacing w:val="0"/>
          <w:position w:val="0"/>
        </w:rPr>
        <w:t>.0</w:t>
      </w:r>
      <w:r w:rsidR="00E21E00">
        <w:rPr>
          <w:spacing w:val="0"/>
          <w:position w:val="0"/>
        </w:rPr>
        <w:t>6</w:t>
      </w:r>
      <w:r w:rsidR="00483AAD">
        <w:rPr>
          <w:spacing w:val="0"/>
          <w:position w:val="0"/>
        </w:rPr>
        <w:t>.202</w:t>
      </w:r>
      <w:r w:rsidR="00E21E00">
        <w:rPr>
          <w:spacing w:val="0"/>
          <w:position w:val="0"/>
        </w:rPr>
        <w:t>3</w:t>
      </w:r>
      <w:r w:rsidRPr="0058282E">
        <w:rPr>
          <w:spacing w:val="0"/>
          <w:position w:val="0"/>
        </w:rPr>
        <w:t>.a.</w:t>
      </w:r>
    </w:p>
    <w:p w14:paraId="7B2050BD" w14:textId="77777777" w:rsidR="0058282E" w:rsidRPr="0058282E" w:rsidRDefault="0058282E" w:rsidP="0058282E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 xml:space="preserve">5. Vastutava isiku kontaktandmed: </w:t>
      </w:r>
    </w:p>
    <w:p w14:paraId="21C66E54" w14:textId="77777777" w:rsidR="0058282E" w:rsidRPr="0058282E" w:rsidRDefault="0058282E" w:rsidP="0058282E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 xml:space="preserve">5.1. Ladustamise eest vastutab praaker </w:t>
      </w:r>
      <w:r w:rsidR="006E086A">
        <w:rPr>
          <w:spacing w:val="0"/>
          <w:position w:val="0"/>
        </w:rPr>
        <w:t>Allar Juss</w:t>
      </w:r>
      <w:r w:rsidR="003A5ACD">
        <w:rPr>
          <w:spacing w:val="0"/>
          <w:position w:val="0"/>
        </w:rPr>
        <w:t xml:space="preserve"> </w:t>
      </w:r>
      <w:r w:rsidR="006E086A">
        <w:rPr>
          <w:spacing w:val="0"/>
          <w:position w:val="0"/>
        </w:rPr>
        <w:t>(GSM 5099579</w:t>
      </w:r>
      <w:r w:rsidRPr="0058282E">
        <w:rPr>
          <w:spacing w:val="0"/>
          <w:position w:val="0"/>
        </w:rPr>
        <w:t>).</w:t>
      </w:r>
    </w:p>
    <w:p w14:paraId="5483562B" w14:textId="77777777" w:rsidR="0058282E" w:rsidRPr="0058282E" w:rsidRDefault="0058282E" w:rsidP="0058282E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 xml:space="preserve">5.2. Laadimistööde ja metsamaterjali transpordi eest vastutab logistik Aivo Rahuoja (GSM </w:t>
      </w:r>
    </w:p>
    <w:p w14:paraId="4D8D9EAA" w14:textId="77777777" w:rsidR="0058282E" w:rsidRPr="0058282E" w:rsidRDefault="0058282E" w:rsidP="0058282E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>5052304).</w:t>
      </w:r>
    </w:p>
    <w:p w14:paraId="4D0CC0F0" w14:textId="77777777" w:rsidR="0058282E" w:rsidRPr="0058282E" w:rsidRDefault="0058282E" w:rsidP="0058282E">
      <w:pPr>
        <w:jc w:val="both"/>
        <w:rPr>
          <w:spacing w:val="0"/>
          <w:position w:val="0"/>
        </w:rPr>
      </w:pPr>
    </w:p>
    <w:p w14:paraId="7D52A794" w14:textId="77777777" w:rsidR="00E85637" w:rsidRDefault="0058282E" w:rsidP="00876974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>Metsamaterjali vedu teostame  ilmastikust lähtuvalt ja teed kahjustamata</w:t>
      </w:r>
    </w:p>
    <w:p w14:paraId="66F3C449" w14:textId="77777777" w:rsidR="00876974" w:rsidRPr="00876974" w:rsidRDefault="00876974" w:rsidP="00876974">
      <w:pPr>
        <w:jc w:val="both"/>
        <w:rPr>
          <w:spacing w:val="0"/>
          <w:position w:val="0"/>
        </w:rPr>
      </w:pPr>
    </w:p>
    <w:p w14:paraId="4E13EA21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D09DD69" w14:textId="77777777" w:rsidR="001D139F" w:rsidRDefault="00A9445B">
      <w:r>
        <w:t xml:space="preserve"> </w:t>
      </w:r>
    </w:p>
    <w:p w14:paraId="2E7FF4CA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7DDEB5BB" w14:textId="77777777" w:rsidR="00E85637" w:rsidRDefault="00E85637"/>
    <w:p w14:paraId="63EECAA8" w14:textId="77777777" w:rsidR="00E85637" w:rsidRDefault="00E85637"/>
    <w:p w14:paraId="5AE17575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663EEF6" w14:textId="77777777" w:rsidR="00E85637" w:rsidRDefault="00E85637"/>
    <w:p w14:paraId="12D30499" w14:textId="77777777" w:rsidR="00E85637" w:rsidRDefault="00E85637"/>
    <w:p w14:paraId="44642205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3" w:name="Dropdown9"/>
      <w:r>
        <w:rPr>
          <w:spacing w:val="0"/>
          <w:position w:val="0"/>
        </w:rPr>
        <w:instrText xml:space="preserve"> FORMDROPDOWN </w:instrText>
      </w:r>
      <w:r w:rsidR="00AE1B91">
        <w:rPr>
          <w:spacing w:val="0"/>
          <w:position w:val="0"/>
        </w:rPr>
      </w:r>
      <w:r w:rsidR="00AE1B91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14:paraId="5079FBBF" w14:textId="77777777" w:rsidR="00E85637" w:rsidRDefault="00E85637"/>
    <w:p w14:paraId="72BBB7BC" w14:textId="77777777" w:rsidR="00E85637" w:rsidRDefault="00E85637">
      <w:pPr>
        <w:rPr>
          <w:sz w:val="14"/>
        </w:rPr>
      </w:pPr>
    </w:p>
    <w:p w14:paraId="26848FF9" w14:textId="77777777" w:rsidR="00E85637" w:rsidRDefault="00E85637">
      <w:pPr>
        <w:rPr>
          <w:sz w:val="2"/>
        </w:rPr>
      </w:pPr>
    </w:p>
    <w:p w14:paraId="469413DB" w14:textId="77777777" w:rsidR="0058282E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4" w:name="Text30"/>
      <w:r>
        <w:instrText xml:space="preserve"> FORMTEXT </w:instrText>
      </w:r>
      <w:r>
        <w:fldChar w:fldCharType="separate"/>
      </w:r>
      <w:r w:rsidR="0058282E">
        <w:rPr>
          <w:noProof/>
        </w:rPr>
        <w:t>Sven Soomets</w:t>
      </w:r>
      <w:r>
        <w:fldChar w:fldCharType="end"/>
      </w:r>
      <w:bookmarkEnd w:id="4"/>
    </w:p>
    <w:p w14:paraId="39CA8E94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5" w:name="Text32"/>
      <w:r>
        <w:instrText xml:space="preserve"> FORMTEXT </w:instrText>
      </w:r>
      <w:r>
        <w:fldChar w:fldCharType="separate"/>
      </w:r>
      <w:r w:rsidR="0058282E">
        <w:rPr>
          <w:noProof/>
        </w:rPr>
        <w:t>RMK Edela regiooni varumisjuht</w:t>
      </w:r>
      <w:r>
        <w:fldChar w:fldCharType="end"/>
      </w:r>
      <w:bookmarkEnd w:id="5"/>
    </w:p>
    <w:p w14:paraId="2ACC8B53" w14:textId="77777777" w:rsidR="00E85637" w:rsidRDefault="00E85637"/>
    <w:p w14:paraId="0409B48A" w14:textId="77777777" w:rsidR="00E85637" w:rsidRDefault="00E85637"/>
    <w:p w14:paraId="035FCD41" w14:textId="77777777" w:rsidR="0058282E" w:rsidRPr="0058282E" w:rsidRDefault="0058282E" w:rsidP="0058282E">
      <w:r w:rsidRPr="0058282E">
        <w:fldChar w:fldCharType="begin">
          <w:ffData>
            <w:name w:val="Text28"/>
            <w:enabled/>
            <w:calcOnExit w:val="0"/>
            <w:helpText w:type="text" w:val="Kirjutage siia lisa(d) ja koopia(d)&#10;&#10;Näiteks:   Lisa 4 lehel 1 eks&#10;&#10;Seejärel liikuge Tab klahviga järgmisele väljale."/>
            <w:statusText w:type="text" w:val="Kirjutage siia lisa(d) ja koopia(d) (vt F1)."/>
            <w:textInput>
              <w:format w:val="Algsuurtäht"/>
            </w:textInput>
          </w:ffData>
        </w:fldChar>
      </w:r>
      <w:r w:rsidRPr="0058282E">
        <w:instrText xml:space="preserve"> FORMTEXT </w:instrText>
      </w:r>
      <w:r w:rsidRPr="0058282E">
        <w:fldChar w:fldCharType="separate"/>
      </w:r>
      <w:r w:rsidRPr="0058282E">
        <w:fldChar w:fldCharType="begin">
          <w:ffData>
            <w:name w:val="Text28"/>
            <w:enabled/>
            <w:calcOnExit w:val="0"/>
            <w:helpText w:type="text" w:val="Kirjutage siia lisa(d) ja koopia(d)&#10;&#10;Näiteks:   Lisa 4 lehel 1 eks&#10;&#10;Seejärel liikuge Tab klahviga järgmisele väljale."/>
            <w:statusText w:type="text" w:val="Kirjutage siia lisa(d) ja koopia(d) (vt F1)."/>
            <w:textInput>
              <w:format w:val="Algsuurtäht"/>
            </w:textInput>
          </w:ffData>
        </w:fldChar>
      </w:r>
      <w:r w:rsidRPr="0058282E">
        <w:instrText xml:space="preserve"> FORMTEXT </w:instrText>
      </w:r>
      <w:r w:rsidRPr="0058282E">
        <w:fldChar w:fldCharType="separate"/>
      </w:r>
      <w:r w:rsidRPr="0058282E">
        <w:t>Lisa 1 Asendiplaan 1 lehel 1eks</w:t>
      </w:r>
      <w:r w:rsidRPr="0058282E">
        <w:fldChar w:fldCharType="end"/>
      </w:r>
      <w:r w:rsidRPr="0058282E">
        <w:fldChar w:fldCharType="end"/>
      </w:r>
    </w:p>
    <w:p w14:paraId="0D51F628" w14:textId="77777777" w:rsidR="00E85637" w:rsidRDefault="00E85637"/>
    <w:p w14:paraId="1C5D1135" w14:textId="77777777" w:rsidR="0058282E" w:rsidRDefault="0015432F" w:rsidP="0058282E">
      <w:pPr>
        <w:rPr>
          <w:noProof/>
        </w:rPr>
      </w:pPr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58282E" w:rsidRPr="0058282E">
        <w:rPr>
          <w:noProof/>
        </w:rPr>
        <w:t>505</w:t>
      </w:r>
      <w:r w:rsidR="0058282E">
        <w:rPr>
          <w:noProof/>
        </w:rPr>
        <w:t xml:space="preserve"> </w:t>
      </w:r>
      <w:r w:rsidR="0058282E" w:rsidRPr="0058282E">
        <w:rPr>
          <w:noProof/>
        </w:rPr>
        <w:t>2296</w:t>
      </w:r>
    </w:p>
    <w:p w14:paraId="3969EC54" w14:textId="77777777" w:rsidR="0058282E" w:rsidRPr="0058282E" w:rsidRDefault="0058282E" w:rsidP="0058282E">
      <w:pPr>
        <w:rPr>
          <w:noProof/>
        </w:rPr>
      </w:pPr>
      <w:r w:rsidRPr="0058282E">
        <w:rPr>
          <w:noProof/>
        </w:rPr>
        <w:t>sven.soomets@rmk.ee</w:t>
      </w:r>
    </w:p>
    <w:p w14:paraId="2F9C36B2" w14:textId="77777777" w:rsidR="00356C40" w:rsidRDefault="0015432F">
      <w:r>
        <w:fldChar w:fldCharType="end"/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C6AD" w14:textId="77777777" w:rsidR="00AE1B91" w:rsidRDefault="00AE1B91">
      <w:r>
        <w:separator/>
      </w:r>
    </w:p>
  </w:endnote>
  <w:endnote w:type="continuationSeparator" w:id="0">
    <w:p w14:paraId="721D6F88" w14:textId="77777777" w:rsidR="00AE1B91" w:rsidRDefault="00AE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5788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A43C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E27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C84B" w14:textId="77777777" w:rsidR="00AE1B91" w:rsidRDefault="00AE1B91">
      <w:r>
        <w:separator/>
      </w:r>
    </w:p>
  </w:footnote>
  <w:footnote w:type="continuationSeparator" w:id="0">
    <w:p w14:paraId="19EC0246" w14:textId="77777777" w:rsidR="00AE1B91" w:rsidRDefault="00AE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B5A5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58282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D0BE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3AEA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569680969">
    <w:abstractNumId w:val="0"/>
  </w:num>
  <w:num w:numId="2" w16cid:durableId="52679859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C7A7A"/>
    <w:rsid w:val="000D31BC"/>
    <w:rsid w:val="000F5BE2"/>
    <w:rsid w:val="0015079D"/>
    <w:rsid w:val="0015432F"/>
    <w:rsid w:val="00187A2D"/>
    <w:rsid w:val="001A75CC"/>
    <w:rsid w:val="001D139F"/>
    <w:rsid w:val="001E574A"/>
    <w:rsid w:val="00231DFB"/>
    <w:rsid w:val="00326150"/>
    <w:rsid w:val="00356C40"/>
    <w:rsid w:val="00371B5E"/>
    <w:rsid w:val="00387D1D"/>
    <w:rsid w:val="003A08B0"/>
    <w:rsid w:val="003A5ACD"/>
    <w:rsid w:val="004140A0"/>
    <w:rsid w:val="00436506"/>
    <w:rsid w:val="00451F91"/>
    <w:rsid w:val="00464B47"/>
    <w:rsid w:val="004723AF"/>
    <w:rsid w:val="00483AAD"/>
    <w:rsid w:val="00491E34"/>
    <w:rsid w:val="004D7C7E"/>
    <w:rsid w:val="00501126"/>
    <w:rsid w:val="00554B18"/>
    <w:rsid w:val="0058282E"/>
    <w:rsid w:val="005A043E"/>
    <w:rsid w:val="005A78A7"/>
    <w:rsid w:val="005D0A9A"/>
    <w:rsid w:val="00604CC4"/>
    <w:rsid w:val="006228CF"/>
    <w:rsid w:val="0067151E"/>
    <w:rsid w:val="00671C7C"/>
    <w:rsid w:val="00683D8C"/>
    <w:rsid w:val="006D2B4E"/>
    <w:rsid w:val="006D3259"/>
    <w:rsid w:val="006E086A"/>
    <w:rsid w:val="006E7C43"/>
    <w:rsid w:val="006F1572"/>
    <w:rsid w:val="00704BBF"/>
    <w:rsid w:val="0072737B"/>
    <w:rsid w:val="0075211E"/>
    <w:rsid w:val="00752CE4"/>
    <w:rsid w:val="007B7275"/>
    <w:rsid w:val="007E0D20"/>
    <w:rsid w:val="007F482F"/>
    <w:rsid w:val="00845FCB"/>
    <w:rsid w:val="0084788E"/>
    <w:rsid w:val="00876974"/>
    <w:rsid w:val="008B1038"/>
    <w:rsid w:val="008C0A3A"/>
    <w:rsid w:val="008F5339"/>
    <w:rsid w:val="009073B0"/>
    <w:rsid w:val="0095618C"/>
    <w:rsid w:val="00A44D17"/>
    <w:rsid w:val="00A9445B"/>
    <w:rsid w:val="00AA6DA9"/>
    <w:rsid w:val="00AB06D7"/>
    <w:rsid w:val="00AC1797"/>
    <w:rsid w:val="00AE1B91"/>
    <w:rsid w:val="00AE2FED"/>
    <w:rsid w:val="00AE6FE2"/>
    <w:rsid w:val="00B5768E"/>
    <w:rsid w:val="00B70FF1"/>
    <w:rsid w:val="00B7608B"/>
    <w:rsid w:val="00BB344E"/>
    <w:rsid w:val="00C32B5E"/>
    <w:rsid w:val="00C52479"/>
    <w:rsid w:val="00C67247"/>
    <w:rsid w:val="00D2305C"/>
    <w:rsid w:val="00D34BF1"/>
    <w:rsid w:val="00D560DD"/>
    <w:rsid w:val="00E21E00"/>
    <w:rsid w:val="00E57378"/>
    <w:rsid w:val="00E7760F"/>
    <w:rsid w:val="00E85637"/>
    <w:rsid w:val="00EC5BAE"/>
    <w:rsid w:val="00EE3363"/>
    <w:rsid w:val="00F04FCF"/>
    <w:rsid w:val="00F10E65"/>
    <w:rsid w:val="00F94062"/>
    <w:rsid w:val="00F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F44DF"/>
  <w15:docId w15:val="{F17F380D-B32B-42A7-AF55-4236C96C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1CC2-FCC1-4690-BED6-8673176B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2</TotalTime>
  <Pages>1</Pages>
  <Words>174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1182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Anu Laas</dc:creator>
  <dc:description>Ver 6.0, 11.2018</dc:description>
  <cp:lastModifiedBy>Anu Laas</cp:lastModifiedBy>
  <cp:revision>2</cp:revision>
  <cp:lastPrinted>2014-04-01T12:05:00Z</cp:lastPrinted>
  <dcterms:created xsi:type="dcterms:W3CDTF">2023-04-25T06:16:00Z</dcterms:created>
  <dcterms:modified xsi:type="dcterms:W3CDTF">2023-04-25T06:16:00Z</dcterms:modified>
</cp:coreProperties>
</file>